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F1B1D" w14:textId="77777777" w:rsidR="005E7EA2" w:rsidRPr="007711E4" w:rsidRDefault="005E7EA2" w:rsidP="004E0CE2">
      <w:pPr>
        <w:tabs>
          <w:tab w:val="left" w:pos="426"/>
          <w:tab w:val="left" w:pos="2835"/>
        </w:tabs>
        <w:spacing w:before="1680"/>
        <w:rPr>
          <w:rFonts w:cs="Arial"/>
          <w:szCs w:val="22"/>
        </w:rPr>
      </w:pPr>
    </w:p>
    <w:p w14:paraId="0DF0BA26" w14:textId="636F44B3" w:rsidR="002D6F87" w:rsidRPr="00AA3C3C" w:rsidRDefault="002D6F87" w:rsidP="002D6F87">
      <w:pPr>
        <w:rPr>
          <w:rFonts w:cs="Arial"/>
          <w:szCs w:val="20"/>
        </w:rPr>
      </w:pPr>
      <w:r w:rsidRPr="00AA3C3C">
        <w:rPr>
          <w:rFonts w:cs="Arial"/>
          <w:szCs w:val="20"/>
        </w:rPr>
        <w:t xml:space="preserve">Please use the following template/format to send proposals to the </w:t>
      </w:r>
      <w:r w:rsidRPr="008846E4">
        <w:rPr>
          <w:rFonts w:cs="Arial"/>
          <w:szCs w:val="20"/>
          <w:highlight w:val="yellow"/>
        </w:rPr>
        <w:t>Delegates’ Assembly 20</w:t>
      </w:r>
      <w:r w:rsidRPr="008846E4">
        <w:rPr>
          <w:rFonts w:cs="Arial"/>
          <w:szCs w:val="20"/>
          <w:highlight w:val="yellow"/>
        </w:rPr>
        <w:t>26</w:t>
      </w:r>
      <w:r w:rsidRPr="00AA3C3C">
        <w:rPr>
          <w:rFonts w:cs="Arial"/>
          <w:szCs w:val="20"/>
        </w:rPr>
        <w:t xml:space="preserve"> or to the </w:t>
      </w:r>
      <w:r w:rsidRPr="008846E4">
        <w:rPr>
          <w:rFonts w:cs="Arial"/>
          <w:szCs w:val="20"/>
          <w:highlight w:val="yellow"/>
        </w:rPr>
        <w:t>Annual Meetings 20</w:t>
      </w:r>
      <w:r w:rsidRPr="008846E4">
        <w:rPr>
          <w:rFonts w:cs="Arial"/>
          <w:szCs w:val="20"/>
          <w:highlight w:val="yellow"/>
        </w:rPr>
        <w:t>26</w:t>
      </w:r>
      <w:r w:rsidRPr="008846E4">
        <w:rPr>
          <w:rFonts w:cs="Arial"/>
          <w:szCs w:val="20"/>
          <w:highlight w:val="yellow"/>
        </w:rPr>
        <w:t>.</w:t>
      </w:r>
    </w:p>
    <w:p w14:paraId="6721E9A4" w14:textId="77777777" w:rsidR="002D6F87" w:rsidRPr="00AA3C3C" w:rsidRDefault="002D6F87" w:rsidP="002D6F87">
      <w:pPr>
        <w:autoSpaceDE w:val="0"/>
        <w:autoSpaceDN w:val="0"/>
        <w:adjustRightInd w:val="0"/>
        <w:jc w:val="center"/>
        <w:rPr>
          <w:rFonts w:cs="Arial"/>
          <w:b/>
          <w:color w:val="000080"/>
          <w:szCs w:val="20"/>
        </w:rPr>
      </w:pPr>
    </w:p>
    <w:p w14:paraId="1B0D2E5E" w14:textId="6B1A36FB" w:rsidR="002D6F87" w:rsidRPr="00AA3C3C" w:rsidRDefault="002D6F87" w:rsidP="002D6F87">
      <w:pPr>
        <w:autoSpaceDE w:val="0"/>
        <w:autoSpaceDN w:val="0"/>
        <w:adjustRightInd w:val="0"/>
        <w:jc w:val="center"/>
        <w:rPr>
          <w:rFonts w:cs="Arial"/>
          <w:b/>
          <w:color w:val="000080"/>
          <w:sz w:val="24"/>
        </w:rPr>
      </w:pPr>
      <w:r w:rsidRPr="00AA3C3C">
        <w:rPr>
          <w:rFonts w:cs="Arial"/>
          <w:b/>
          <w:color w:val="000080"/>
          <w:sz w:val="24"/>
        </w:rPr>
        <w:t xml:space="preserve">Proposals for the </w:t>
      </w:r>
      <w:r w:rsidRPr="008846E4">
        <w:rPr>
          <w:rFonts w:cs="Arial"/>
          <w:b/>
          <w:color w:val="000080"/>
          <w:sz w:val="24"/>
          <w:highlight w:val="yellow"/>
        </w:rPr>
        <w:t>Delegates’ Assembly/Annual Meetings 20</w:t>
      </w:r>
      <w:r w:rsidR="00FE3048" w:rsidRPr="008846E4">
        <w:rPr>
          <w:rFonts w:cs="Arial"/>
          <w:b/>
          <w:color w:val="000080"/>
          <w:sz w:val="24"/>
          <w:highlight w:val="yellow"/>
        </w:rPr>
        <w:t>26</w:t>
      </w:r>
    </w:p>
    <w:p w14:paraId="63B8944D" w14:textId="77777777" w:rsidR="002D6F87" w:rsidRPr="00AA3C3C" w:rsidRDefault="002D6F87" w:rsidP="002D6F87">
      <w:pPr>
        <w:spacing w:before="480"/>
        <w:rPr>
          <w:rFonts w:cs="Arial"/>
          <w:b/>
          <w:bCs/>
          <w:szCs w:val="20"/>
        </w:rPr>
      </w:pPr>
      <w:r w:rsidRPr="00AA3C3C">
        <w:rPr>
          <w:rFonts w:cs="Arial"/>
          <w:b/>
          <w:bCs/>
          <w:szCs w:val="20"/>
        </w:rPr>
        <w:t xml:space="preserve">DEPARTMENT: </w:t>
      </w:r>
    </w:p>
    <w:p w14:paraId="3B1E4B1B" w14:textId="77777777" w:rsidR="002D6F87" w:rsidRPr="00AA3C3C" w:rsidRDefault="002D6F87" w:rsidP="002D6F87">
      <w:pPr>
        <w:spacing w:before="360"/>
        <w:rPr>
          <w:rFonts w:cs="Arial"/>
          <w:b/>
          <w:bCs/>
          <w:szCs w:val="20"/>
        </w:rPr>
      </w:pPr>
    </w:p>
    <w:p w14:paraId="14340B53" w14:textId="77777777" w:rsidR="002D6F87" w:rsidRPr="00AA3C3C" w:rsidRDefault="002D6F87" w:rsidP="002D6F87">
      <w:pPr>
        <w:spacing w:before="600"/>
        <w:rPr>
          <w:rFonts w:cs="Arial"/>
          <w:b/>
          <w:bCs/>
          <w:szCs w:val="20"/>
        </w:rPr>
      </w:pPr>
      <w:r w:rsidRPr="00AA3C3C">
        <w:rPr>
          <w:rFonts w:cs="Arial"/>
          <w:b/>
          <w:bCs/>
          <w:szCs w:val="20"/>
        </w:rPr>
        <w:t>Affects FEIF Rule book page number/chapter:</w:t>
      </w:r>
    </w:p>
    <w:p w14:paraId="2BA331B1" w14:textId="77777777" w:rsidR="002D6F87" w:rsidRPr="00AA3C3C" w:rsidRDefault="002D6F87" w:rsidP="002D6F87">
      <w:pPr>
        <w:spacing w:before="360"/>
        <w:rPr>
          <w:rFonts w:cs="Arial"/>
          <w:bCs/>
          <w:szCs w:val="20"/>
        </w:rPr>
      </w:pPr>
    </w:p>
    <w:p w14:paraId="2EB6122B" w14:textId="77777777" w:rsidR="002D6F87" w:rsidRPr="00AA3C3C" w:rsidRDefault="002D6F87" w:rsidP="002D6F87">
      <w:pPr>
        <w:spacing w:before="600"/>
        <w:rPr>
          <w:rFonts w:cs="Arial"/>
          <w:b/>
          <w:bCs/>
          <w:szCs w:val="20"/>
        </w:rPr>
      </w:pPr>
      <w:r w:rsidRPr="00AA3C3C">
        <w:rPr>
          <w:rFonts w:cs="Arial"/>
          <w:b/>
          <w:bCs/>
          <w:szCs w:val="20"/>
        </w:rPr>
        <w:t xml:space="preserve">Explanation/Intention of the proposal/reason for the proposal: </w:t>
      </w:r>
    </w:p>
    <w:p w14:paraId="19E3BE4F" w14:textId="77777777" w:rsidR="002D6F87" w:rsidRPr="00AA3C3C" w:rsidRDefault="002D6F87" w:rsidP="002D6F87">
      <w:pPr>
        <w:spacing w:before="360"/>
        <w:rPr>
          <w:rFonts w:cs="Arial"/>
          <w:b/>
          <w:bCs/>
          <w:szCs w:val="20"/>
        </w:rPr>
      </w:pPr>
    </w:p>
    <w:p w14:paraId="5108A980" w14:textId="77777777" w:rsidR="002D6F87" w:rsidRPr="00AA3C3C" w:rsidRDefault="002D6F87" w:rsidP="002D6F87">
      <w:pPr>
        <w:spacing w:before="360"/>
        <w:rPr>
          <w:rFonts w:cs="Arial"/>
          <w:szCs w:val="20"/>
        </w:rPr>
      </w:pPr>
    </w:p>
    <w:p w14:paraId="545B744E" w14:textId="77777777" w:rsidR="002D6F87" w:rsidRPr="00AA3C3C" w:rsidRDefault="002D6F87" w:rsidP="002D6F87">
      <w:pPr>
        <w:spacing w:before="600"/>
        <w:rPr>
          <w:rFonts w:cs="Arial"/>
          <w:szCs w:val="20"/>
        </w:rPr>
      </w:pPr>
      <w:r w:rsidRPr="00AA3C3C">
        <w:rPr>
          <w:rFonts w:cs="Arial"/>
          <w:b/>
          <w:szCs w:val="20"/>
        </w:rPr>
        <w:t>Exact Wording of proposal:</w:t>
      </w:r>
      <w:r w:rsidRPr="00AA3C3C">
        <w:rPr>
          <w:rFonts w:cs="Arial"/>
          <w:szCs w:val="20"/>
        </w:rPr>
        <w:t xml:space="preserve"> </w:t>
      </w:r>
    </w:p>
    <w:p w14:paraId="5389C840" w14:textId="77777777" w:rsidR="002D6F87" w:rsidRPr="00AA3C3C" w:rsidRDefault="002D6F87" w:rsidP="002D6F87">
      <w:pPr>
        <w:rPr>
          <w:rFonts w:cs="Arial"/>
          <w:szCs w:val="20"/>
        </w:rPr>
      </w:pPr>
    </w:p>
    <w:p w14:paraId="67D41903" w14:textId="77777777" w:rsidR="002D6F87" w:rsidRPr="00AA3C3C" w:rsidRDefault="002D6F87" w:rsidP="002D6F87">
      <w:pPr>
        <w:rPr>
          <w:rFonts w:cs="Arial"/>
          <w:szCs w:val="20"/>
        </w:rPr>
      </w:pPr>
    </w:p>
    <w:p w14:paraId="4ED07928" w14:textId="77777777" w:rsidR="002D6F87" w:rsidRPr="00AA3C3C" w:rsidRDefault="002D6F87" w:rsidP="002D6F87">
      <w:pPr>
        <w:spacing w:before="600"/>
        <w:rPr>
          <w:rFonts w:cs="Arial"/>
          <w:b/>
          <w:szCs w:val="20"/>
        </w:rPr>
      </w:pPr>
      <w:r w:rsidRPr="00AA3C3C">
        <w:rPr>
          <w:rFonts w:cs="Arial"/>
          <w:b/>
          <w:szCs w:val="20"/>
        </w:rPr>
        <w:t xml:space="preserve">Consequences / implications for other R&amp;R: </w:t>
      </w:r>
    </w:p>
    <w:p w14:paraId="2EC4D10B" w14:textId="77777777" w:rsidR="002D6F87" w:rsidRPr="00AA3C3C" w:rsidRDefault="002D6F87" w:rsidP="002D6F87">
      <w:pPr>
        <w:rPr>
          <w:rFonts w:cs="Arial"/>
          <w:szCs w:val="20"/>
        </w:rPr>
      </w:pPr>
    </w:p>
    <w:p w14:paraId="4F9460D9" w14:textId="77777777" w:rsidR="002D6F87" w:rsidRPr="00AA3C3C" w:rsidRDefault="002D6F87" w:rsidP="002D6F87">
      <w:pPr>
        <w:rPr>
          <w:rFonts w:cs="Arial"/>
          <w:szCs w:val="20"/>
        </w:rPr>
      </w:pPr>
    </w:p>
    <w:p w14:paraId="0A54341C" w14:textId="77777777" w:rsidR="002D6F87" w:rsidRPr="00AA3C3C" w:rsidRDefault="002D6F87" w:rsidP="002D6F87">
      <w:pPr>
        <w:spacing w:before="600"/>
        <w:rPr>
          <w:rFonts w:cs="Arial"/>
          <w:b/>
          <w:szCs w:val="20"/>
        </w:rPr>
      </w:pPr>
      <w:r w:rsidRPr="00AA3C3C">
        <w:rPr>
          <w:rFonts w:cs="Arial"/>
          <w:b/>
          <w:szCs w:val="20"/>
        </w:rPr>
        <w:t xml:space="preserve">Name and member country of author / proposer: </w:t>
      </w:r>
    </w:p>
    <w:p w14:paraId="5B5FD064" w14:textId="77777777" w:rsidR="002D6F87" w:rsidRPr="00AA3C3C" w:rsidRDefault="002D6F87" w:rsidP="002D6F87">
      <w:pPr>
        <w:rPr>
          <w:rFonts w:cs="Arial"/>
        </w:rPr>
      </w:pPr>
    </w:p>
    <w:p w14:paraId="2790105D" w14:textId="77777777" w:rsidR="005E7EA2" w:rsidRPr="00330657" w:rsidRDefault="005E7EA2" w:rsidP="00F220C1">
      <w:pPr>
        <w:tabs>
          <w:tab w:val="left" w:pos="426"/>
          <w:tab w:val="left" w:pos="2835"/>
        </w:tabs>
      </w:pPr>
    </w:p>
    <w:sectPr w:rsidR="005E7EA2" w:rsidRPr="00330657" w:rsidSect="004E0CE2">
      <w:headerReference w:type="default" r:id="rId8"/>
      <w:footerReference w:type="default" r:id="rId9"/>
      <w:headerReference w:type="first" r:id="rId10"/>
      <w:pgSz w:w="11906" w:h="16838" w:code="9"/>
      <w:pgMar w:top="1985" w:right="1418" w:bottom="1797" w:left="1418" w:header="899" w:footer="76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38FC6" w14:textId="77777777" w:rsidR="00CA7638" w:rsidRDefault="00CA7638">
      <w:r>
        <w:separator/>
      </w:r>
    </w:p>
  </w:endnote>
  <w:endnote w:type="continuationSeparator" w:id="0">
    <w:p w14:paraId="65D200D3" w14:textId="77777777" w:rsidR="00CA7638" w:rsidRDefault="00CA7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1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333399"/>
        <w:sz w:val="18"/>
        <w:szCs w:val="20"/>
      </w:rPr>
      <w:id w:val="-1087996997"/>
      <w:docPartObj>
        <w:docPartGallery w:val="Page Numbers (Bottom of Page)"/>
        <w:docPartUnique/>
      </w:docPartObj>
    </w:sdtPr>
    <w:sdtContent>
      <w:p w14:paraId="1F6A4262" w14:textId="77777777" w:rsidR="007711E4" w:rsidRPr="007711E4" w:rsidRDefault="007711E4">
        <w:pPr>
          <w:pStyle w:val="Fuzeile"/>
          <w:jc w:val="right"/>
          <w:rPr>
            <w:color w:val="333399"/>
            <w:sz w:val="18"/>
            <w:szCs w:val="20"/>
          </w:rPr>
        </w:pPr>
        <w:r w:rsidRPr="007711E4">
          <w:rPr>
            <w:color w:val="333399"/>
            <w:sz w:val="18"/>
            <w:szCs w:val="20"/>
          </w:rPr>
          <w:fldChar w:fldCharType="begin"/>
        </w:r>
        <w:r w:rsidRPr="007711E4">
          <w:rPr>
            <w:color w:val="333399"/>
            <w:sz w:val="18"/>
            <w:szCs w:val="20"/>
          </w:rPr>
          <w:instrText>PAGE   \* MERGEFORMAT</w:instrText>
        </w:r>
        <w:r w:rsidRPr="007711E4">
          <w:rPr>
            <w:color w:val="333399"/>
            <w:sz w:val="18"/>
            <w:szCs w:val="20"/>
          </w:rPr>
          <w:fldChar w:fldCharType="separate"/>
        </w:r>
        <w:r w:rsidRPr="007711E4">
          <w:rPr>
            <w:color w:val="333399"/>
            <w:sz w:val="18"/>
            <w:szCs w:val="20"/>
            <w:lang w:val="de-DE"/>
          </w:rPr>
          <w:t>2</w:t>
        </w:r>
        <w:r w:rsidRPr="007711E4">
          <w:rPr>
            <w:color w:val="333399"/>
            <w:sz w:val="18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C2AAB" w14:textId="77777777" w:rsidR="00CA7638" w:rsidRDefault="00CA7638">
      <w:r>
        <w:separator/>
      </w:r>
    </w:p>
  </w:footnote>
  <w:footnote w:type="continuationSeparator" w:id="0">
    <w:p w14:paraId="327CCB90" w14:textId="77777777" w:rsidR="00CA7638" w:rsidRDefault="00CA7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F8497" w14:textId="77777777" w:rsidR="004E0CE2" w:rsidRPr="00DC2CD3" w:rsidRDefault="004E0CE2" w:rsidP="004E0CE2">
    <w:pPr>
      <w:pStyle w:val="Kopfzeile"/>
      <w:rPr>
        <w:color w:val="333399"/>
      </w:rPr>
    </w:pPr>
    <w:bookmarkStart w:id="0" w:name="_Hlk138333206"/>
    <w:r w:rsidRPr="00DC2CD3">
      <w:rPr>
        <w:noProof/>
        <w:color w:val="333399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E46514" wp14:editId="3A06688A">
              <wp:simplePos x="0" y="0"/>
              <wp:positionH relativeFrom="page">
                <wp:posOffset>771525</wp:posOffset>
              </wp:positionH>
              <wp:positionV relativeFrom="page">
                <wp:posOffset>885825</wp:posOffset>
              </wp:positionV>
              <wp:extent cx="6038215" cy="0"/>
              <wp:effectExtent l="0" t="19050" r="19685" b="19050"/>
              <wp:wrapNone/>
              <wp:docPr id="231933316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38215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333399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A349286" id="Conector recto 1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60.75pt,69.75pt" to="536.2pt,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" strokecolor="#339" strokeweight="2.25pt">
              <w10:wrap anchorx="page" anchory="page"/>
            </v:line>
          </w:pict>
        </mc:Fallback>
      </mc:AlternateContent>
    </w:r>
    <w:r w:rsidR="00F220C1">
      <w:rPr>
        <w:color w:val="333399"/>
      </w:rPr>
      <w:t>Roles of Country Leader and Team Leader</w:t>
    </w:r>
  </w:p>
  <w:bookmarkEnd w:id="0"/>
  <w:p w14:paraId="292E6D7F" w14:textId="77777777" w:rsidR="004E0CE2" w:rsidRPr="00F220C1" w:rsidRDefault="004E0CE2" w:rsidP="004E0CE2">
    <w:pPr>
      <w:pStyle w:val="Kopfzeile"/>
      <w:rPr>
        <w:lang w:val="de-A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BB5FC" w14:textId="77777777" w:rsidR="005E7EA2" w:rsidRDefault="007F0649">
    <w:pPr>
      <w:pStyle w:val="Kopfzeile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22E5396C" wp14:editId="4ED89C0E">
              <wp:simplePos x="0" y="0"/>
              <wp:positionH relativeFrom="page">
                <wp:posOffset>752475</wp:posOffset>
              </wp:positionH>
              <wp:positionV relativeFrom="page">
                <wp:posOffset>2019300</wp:posOffset>
              </wp:positionV>
              <wp:extent cx="6038215" cy="0"/>
              <wp:effectExtent l="0" t="19050" r="19685" b="19050"/>
              <wp:wrapNone/>
              <wp:docPr id="8732962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38215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333399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73B94F5" id="Conector recto 1" o:spid="_x0000_s1026" style="position:absolute;z-index:25164902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9.25pt,159pt" to="534.7pt,1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" strokecolor="#339" strokeweight="2.2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g">
          <w:drawing>
            <wp:anchor distT="114300" distB="114300" distL="114300" distR="114300" simplePos="0" relativeHeight="251646976" behindDoc="0" locked="0" layoutInCell="1" hidden="0" allowOverlap="1" wp14:anchorId="66E7AB49" wp14:editId="60A3066E">
              <wp:simplePos x="0" y="0"/>
              <wp:positionH relativeFrom="column">
                <wp:posOffset>-147955</wp:posOffset>
              </wp:positionH>
              <wp:positionV relativeFrom="paragraph">
                <wp:posOffset>133985</wp:posOffset>
              </wp:positionV>
              <wp:extent cx="6038215" cy="1546225"/>
              <wp:effectExtent l="0" t="0" r="635" b="0"/>
              <wp:wrapNone/>
              <wp:docPr id="5" name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38215" cy="1546225"/>
                        <a:chOff x="262538" y="4856986"/>
                        <a:chExt cx="8428645" cy="2156371"/>
                      </a:xfrm>
                    </wpg:grpSpPr>
                    <wps:wsp>
                      <wps:cNvPr id="1322643582" name="Cuadro de texto 1322643582"/>
                      <wps:cNvSpPr txBox="1"/>
                      <wps:spPr>
                        <a:xfrm>
                          <a:off x="262538" y="6198630"/>
                          <a:ext cx="8428645" cy="8147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B12F6E1" w14:textId="77777777" w:rsidR="007711E4" w:rsidRPr="007F0649" w:rsidRDefault="007711E4" w:rsidP="007F0649">
                            <w:pPr>
                              <w:spacing w:before="0" w:after="480" w:line="276" w:lineRule="auto"/>
                              <w:jc w:val="center"/>
                              <w:textDirection w:val="btLr"/>
                              <w:rPr>
                                <w:rFonts w:cs="Arial"/>
                                <w:b/>
                                <w:bCs/>
                                <w:color w:val="363B90"/>
                                <w:szCs w:val="22"/>
                                <w:lang w:val="en-US"/>
                              </w:rPr>
                            </w:pPr>
                            <w:r w:rsidRPr="007F0649">
                              <w:rPr>
                                <w:rFonts w:eastAsia="Montserrat ExtraBold" w:cs="Arial"/>
                                <w:b/>
                                <w:bCs/>
                                <w:color w:val="363B90"/>
                                <w:szCs w:val="22"/>
                                <w:lang w:val="en-US"/>
                              </w:rPr>
                              <w:t>FEIF INTERNATIONAL FEDERATION OF ICELANDIC HORSE ASSOCIATIONS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Shape 10"/>
                        <pic:cNvPicPr preferRelativeResize="0"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3921763" y="4856986"/>
                          <a:ext cx="1209976" cy="12086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6E7AB49" id="Grupo 5" o:spid="_x0000_s1026" style="position:absolute;left:0;text-align:left;margin-left:-11.65pt;margin-top:10.55pt;width:475.45pt;height:121.75pt;z-index:251646976;mso-wrap-distance-top:9pt;mso-wrap-distance-bottom:9pt;mso-width-relative:margin;mso-height-relative:margin" coordorigin="2625,48569" coordsize="84286,21563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322643582" o:spid="_x0000_s1027" type="#_x0000_t202" style="position:absolute;left:2625;top:61986;width:84286;height:8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" filled="f" stroked="f">
                <v:textbox inset="2.53958mm,2.53958mm,2.53958mm,2.53958mm">
                  <w:txbxContent>
                    <w:p w14:paraId="2B12F6E1" w14:textId="77777777" w:rsidR="007711E4" w:rsidRPr="007F0649" w:rsidRDefault="007711E4" w:rsidP="007F0649">
                      <w:pPr>
                        <w:spacing w:before="0" w:after="480" w:line="276" w:lineRule="auto"/>
                        <w:jc w:val="center"/>
                        <w:textDirection w:val="btLr"/>
                        <w:rPr>
                          <w:rFonts w:cs="Arial"/>
                          <w:b/>
                          <w:bCs/>
                          <w:color w:val="363B90"/>
                          <w:szCs w:val="22"/>
                          <w:lang w:val="en-US"/>
                        </w:rPr>
                      </w:pPr>
                      <w:r w:rsidRPr="007F0649">
                        <w:rPr>
                          <w:rFonts w:eastAsia="Montserrat ExtraBold" w:cs="Arial"/>
                          <w:b/>
                          <w:bCs/>
                          <w:color w:val="363B90"/>
                          <w:szCs w:val="22"/>
                          <w:lang w:val="en-US"/>
                        </w:rPr>
                        <w:t>FEIF INTERNATIONAL FEDERATION OF ICELANDIC HORSE ASSOCIATIONS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 10" o:spid="_x0000_s1028" type="#_x0000_t75" style="position:absolute;left:39217;top:48569;width:12100;height:1208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">
                <v:imagedata r:id="rId3" o:title=""/>
              </v:shape>
            </v:group>
          </w:pict>
        </mc:Fallback>
      </mc:AlternateContent>
    </w:r>
    <w:r w:rsidR="007711E4">
      <w:rPr>
        <w:noProof/>
      </w:rPr>
      <w:drawing>
        <wp:anchor distT="114300" distB="114300" distL="114300" distR="114300" simplePos="0" relativeHeight="251644928" behindDoc="0" locked="0" layoutInCell="1" hidden="0" allowOverlap="1" wp14:anchorId="693A8DEA" wp14:editId="06632FB0">
          <wp:simplePos x="0" y="0"/>
          <wp:positionH relativeFrom="page">
            <wp:posOffset>-128270</wp:posOffset>
          </wp:positionH>
          <wp:positionV relativeFrom="paragraph">
            <wp:posOffset>-295910</wp:posOffset>
          </wp:positionV>
          <wp:extent cx="7791450" cy="1234871"/>
          <wp:effectExtent l="0" t="0" r="0" b="0"/>
          <wp:wrapNone/>
          <wp:docPr id="66774585" name="Grafik 66774585" descr="Ein Bild, das Kreis, Screenshot, Grafiken, Farbigkeit enthält.&#10;&#10;Automatisch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png" descr="Ein Bild, das Kreis, Screenshot, Grafiken, Farbigkeit enthält.&#10;&#10;Automatisch generierte Beschreibu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1450" cy="123487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16692"/>
    <w:multiLevelType w:val="hybridMultilevel"/>
    <w:tmpl w:val="6D3C1DD6"/>
    <w:lvl w:ilvl="0" w:tplc="6572285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76D2E"/>
    <w:multiLevelType w:val="multilevel"/>
    <w:tmpl w:val="6D3C1DD6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D0424"/>
    <w:multiLevelType w:val="hybridMultilevel"/>
    <w:tmpl w:val="B7E2FB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F0009E2"/>
    <w:multiLevelType w:val="hybridMultilevel"/>
    <w:tmpl w:val="6FB00F58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7434518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1146591">
    <w:abstractNumId w:val="3"/>
  </w:num>
  <w:num w:numId="3" w16cid:durableId="239487142">
    <w:abstractNumId w:val="0"/>
  </w:num>
  <w:num w:numId="4" w16cid:durableId="311569778">
    <w:abstractNumId w:val="1"/>
  </w:num>
  <w:num w:numId="5" w16cid:durableId="15786365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>
      <o:colormru v:ext="edit" colors="#33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F87"/>
    <w:rsid w:val="0001230A"/>
    <w:rsid w:val="000D36CD"/>
    <w:rsid w:val="000E7182"/>
    <w:rsid w:val="0010576B"/>
    <w:rsid w:val="00150CE9"/>
    <w:rsid w:val="00176DCE"/>
    <w:rsid w:val="001B4D34"/>
    <w:rsid w:val="00210ACA"/>
    <w:rsid w:val="002A51CA"/>
    <w:rsid w:val="002D6F87"/>
    <w:rsid w:val="002E63EF"/>
    <w:rsid w:val="002F42BE"/>
    <w:rsid w:val="00330657"/>
    <w:rsid w:val="00344284"/>
    <w:rsid w:val="00364E84"/>
    <w:rsid w:val="003D5892"/>
    <w:rsid w:val="003E6340"/>
    <w:rsid w:val="00434BD6"/>
    <w:rsid w:val="00467D31"/>
    <w:rsid w:val="00496E23"/>
    <w:rsid w:val="004A0361"/>
    <w:rsid w:val="004C44D4"/>
    <w:rsid w:val="004E0CE2"/>
    <w:rsid w:val="005026A8"/>
    <w:rsid w:val="00502DDE"/>
    <w:rsid w:val="00557EC9"/>
    <w:rsid w:val="00560A08"/>
    <w:rsid w:val="005E7EA2"/>
    <w:rsid w:val="006C71D3"/>
    <w:rsid w:val="006E0689"/>
    <w:rsid w:val="00717422"/>
    <w:rsid w:val="007711E4"/>
    <w:rsid w:val="007F0649"/>
    <w:rsid w:val="008802A1"/>
    <w:rsid w:val="008846E4"/>
    <w:rsid w:val="008D2878"/>
    <w:rsid w:val="008F669D"/>
    <w:rsid w:val="00931088"/>
    <w:rsid w:val="009B190B"/>
    <w:rsid w:val="009C0D8E"/>
    <w:rsid w:val="00A018F7"/>
    <w:rsid w:val="00A31C0F"/>
    <w:rsid w:val="00A57509"/>
    <w:rsid w:val="00A7309A"/>
    <w:rsid w:val="00A753A3"/>
    <w:rsid w:val="00AD1967"/>
    <w:rsid w:val="00AF14E6"/>
    <w:rsid w:val="00AF1B25"/>
    <w:rsid w:val="00AF4C68"/>
    <w:rsid w:val="00B334F7"/>
    <w:rsid w:val="00BD0B04"/>
    <w:rsid w:val="00BE4E87"/>
    <w:rsid w:val="00BE796B"/>
    <w:rsid w:val="00C03C2A"/>
    <w:rsid w:val="00CA7638"/>
    <w:rsid w:val="00CC16EF"/>
    <w:rsid w:val="00D305DD"/>
    <w:rsid w:val="00D81C14"/>
    <w:rsid w:val="00D93E52"/>
    <w:rsid w:val="00DB2D84"/>
    <w:rsid w:val="00DD5C0C"/>
    <w:rsid w:val="00E3782E"/>
    <w:rsid w:val="00EA5D71"/>
    <w:rsid w:val="00EC2568"/>
    <w:rsid w:val="00ED689A"/>
    <w:rsid w:val="00F1610A"/>
    <w:rsid w:val="00F220C1"/>
    <w:rsid w:val="00F23C55"/>
    <w:rsid w:val="00F27A8B"/>
    <w:rsid w:val="00F61FC0"/>
    <w:rsid w:val="00F8368C"/>
    <w:rsid w:val="00FB1D23"/>
    <w:rsid w:val="00FC14ED"/>
    <w:rsid w:val="00FD5E85"/>
    <w:rsid w:val="00FE3048"/>
    <w:rsid w:val="00FF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339"/>
    </o:shapedefaults>
    <o:shapelayout v:ext="edit">
      <o:idmap v:ext="edit" data="2"/>
    </o:shapelayout>
  </w:shapeDefaults>
  <w:decimalSymbol w:val=","/>
  <w:listSeparator w:val=";"/>
  <w14:docId w14:val="098AE0D4"/>
  <w15:docId w15:val="{3CBF3A21-87B9-40E1-9130-F14D65147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D6F87"/>
    <w:pPr>
      <w:spacing w:before="120" w:after="120"/>
    </w:pPr>
    <w:rPr>
      <w:rFonts w:ascii="Arial" w:hAnsi="Arial"/>
      <w:szCs w:val="24"/>
      <w:lang w:val="en-GB" w:eastAsia="de-DE"/>
    </w:rPr>
  </w:style>
  <w:style w:type="paragraph" w:styleId="berschrift1">
    <w:name w:val="heading 1"/>
    <w:basedOn w:val="Standard"/>
    <w:next w:val="Standard"/>
    <w:qFormat/>
    <w:pPr>
      <w:keepNext/>
      <w:spacing w:before="240" w:line="26" w:lineRule="atLeast"/>
      <w:outlineLvl w:val="0"/>
    </w:pPr>
    <w:rPr>
      <w:rFonts w:cs="Arial"/>
      <w:b/>
      <w:bCs/>
      <w:color w:val="333399"/>
      <w:kern w:val="32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pPr>
      <w:keepNext/>
      <w:spacing w:before="24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uiPriority w:val="9"/>
    <w:qFormat/>
    <w:pPr>
      <w:keepNext/>
      <w:spacing w:before="100" w:beforeAutospacing="1" w:after="100" w:afterAutospacing="1"/>
      <w:outlineLvl w:val="2"/>
    </w:pPr>
    <w:rPr>
      <w:rFonts w:cs="Arial"/>
      <w:b/>
      <w:bCs/>
      <w:szCs w:val="20"/>
      <w:lang w:val="en-US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Datum">
    <w:name w:val="Date"/>
    <w:basedOn w:val="Standard"/>
    <w:next w:val="Standard"/>
    <w:pPr>
      <w:framePr w:wrap="notBeside" w:hAnchor="margin" w:x="5387" w:y="2496"/>
      <w:spacing w:before="240" w:after="240" w:line="600" w:lineRule="atLeast"/>
    </w:pPr>
    <w:rPr>
      <w:szCs w:val="20"/>
      <w:lang w:val="de-DE"/>
    </w:rPr>
  </w:style>
  <w:style w:type="paragraph" w:customStyle="1" w:styleId="Betreff">
    <w:name w:val="Betreff"/>
    <w:basedOn w:val="Standard"/>
    <w:next w:val="Standard"/>
    <w:pPr>
      <w:tabs>
        <w:tab w:val="left" w:pos="993"/>
      </w:tabs>
      <w:spacing w:before="240" w:after="0" w:line="0" w:lineRule="atLeast"/>
      <w:ind w:left="993" w:hanging="993"/>
    </w:pPr>
    <w:rPr>
      <w:szCs w:val="20"/>
      <w:lang w:val="de-DE"/>
    </w:rPr>
  </w:style>
  <w:style w:type="paragraph" w:customStyle="1" w:styleId="Gru">
    <w:name w:val="Gruß"/>
    <w:basedOn w:val="Standard"/>
    <w:pPr>
      <w:keepNext/>
      <w:keepLines/>
      <w:spacing w:before="240" w:after="480" w:line="0" w:lineRule="atLeast"/>
      <w:jc w:val="center"/>
    </w:pPr>
    <w:rPr>
      <w:szCs w:val="20"/>
      <w:lang w:val="de-DE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styleId="BesuchterLink">
    <w:name w:val="FollowedHyperlink"/>
    <w:basedOn w:val="Absatz-Standardschriftart"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rsid w:val="00FB1D2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FB1D23"/>
    <w:rPr>
      <w:rFonts w:ascii="Tahoma" w:hAnsi="Tahoma" w:cs="Tahoma"/>
      <w:sz w:val="16"/>
      <w:szCs w:val="16"/>
      <w:lang w:val="en-GB"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7711E4"/>
    <w:rPr>
      <w:rFonts w:ascii="Arial" w:hAnsi="Arial"/>
      <w:sz w:val="22"/>
      <w:szCs w:val="24"/>
      <w:lang w:val="en-GB" w:eastAsia="de-DE"/>
    </w:rPr>
  </w:style>
  <w:style w:type="character" w:customStyle="1" w:styleId="KopfzeileZchn">
    <w:name w:val="Kopfzeile Zchn"/>
    <w:basedOn w:val="Absatz-Standardschriftart"/>
    <w:link w:val="Kopfzeile"/>
    <w:rsid w:val="004E0CE2"/>
    <w:rPr>
      <w:rFonts w:ascii="Arial" w:hAnsi="Arial"/>
      <w:szCs w:val="24"/>
      <w:lang w:val="en-GB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220C1"/>
    <w:rPr>
      <w:rFonts w:ascii="Arial" w:hAnsi="Arial" w:cs="Arial"/>
      <w:b/>
      <w:bCs/>
      <w:iCs/>
      <w:sz w:val="24"/>
      <w:szCs w:val="28"/>
      <w:lang w:val="en-GB" w:eastAsia="de-DE"/>
    </w:rPr>
  </w:style>
  <w:style w:type="paragraph" w:customStyle="1" w:styleId="Default">
    <w:name w:val="Default"/>
    <w:qFormat/>
    <w:rsid w:val="00F220C1"/>
    <w:pP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FFFFFF"/>
      <w:lang w:val="en-US" w:eastAsia="zh-CN" w:bidi="hi-IN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4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san\Dropbox\FEIF\1_Administration\Templates\letter_Gundula_12_2024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70E89-F1E1-4E8D-8360-4EDFC07A7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letter_Gundula_12_2024</Template>
  <TotalTime>0</TotalTime>
  <Pages>1</Pages>
  <Words>59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place, date</vt:lpstr>
    </vt:vector>
  </TitlesOfParts>
  <Company>Susi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FEIF</dc:title>
  <dc:creator>Susi</dc:creator>
  <cp:lastModifiedBy>Susi</cp:lastModifiedBy>
  <cp:revision>3</cp:revision>
  <cp:lastPrinted>2011-07-09T16:13:00Z</cp:lastPrinted>
  <dcterms:created xsi:type="dcterms:W3CDTF">2025-07-16T13:39:00Z</dcterms:created>
  <dcterms:modified xsi:type="dcterms:W3CDTF">2025-07-16T13:40:00Z</dcterms:modified>
</cp:coreProperties>
</file>